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2786E9BF" w14:textId="5BFC8AC0" w:rsidR="00CC3ACA" w:rsidRDefault="00DF1DEC" w:rsidP="0064136C">
      <w:pPr>
        <w:pStyle w:val="Heading2"/>
        <w:bidi/>
      </w:pPr>
      <w:r>
        <w:rPr>
          <w:rtl/>
          <w:lang w:eastAsia="ar"/>
        </w:rPr>
        <w:t xml:space="preserve"> </w:t>
      </w:r>
    </w:p>
    <w:p w14:paraId="5950EF2F" w14:textId="77777777" w:rsidR="005F22EE" w:rsidRDefault="005F22EE" w:rsidP="005F22EE">
      <w:pPr>
        <w:bidi/>
        <w:rPr>
          <w:rFonts w:ascii="Arial Bold" w:hAnsi="Arial Bold" w:cs="Arial"/>
          <w:b/>
          <w:sz w:val="24"/>
        </w:rPr>
      </w:pPr>
    </w:p>
    <w:p w14:paraId="48854FC3" w14:textId="77777777" w:rsidR="00F16011" w:rsidRPr="00B9055F" w:rsidRDefault="00F16011" w:rsidP="00F16011">
      <w:pPr>
        <w:bidi/>
      </w:pPr>
    </w:p>
    <w:tbl>
      <w:tblPr>
        <w:bidiVisual/>
        <w:tblW w:w="1520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5"/>
        <w:gridCol w:w="1530"/>
        <w:gridCol w:w="1205"/>
        <w:gridCol w:w="1301"/>
        <w:gridCol w:w="1300"/>
        <w:gridCol w:w="1300"/>
        <w:gridCol w:w="1300"/>
        <w:gridCol w:w="1301"/>
        <w:gridCol w:w="1300"/>
        <w:gridCol w:w="983"/>
        <w:gridCol w:w="1350"/>
        <w:gridCol w:w="1170"/>
      </w:tblGrid>
      <w:tr w:rsidR="00F16011" w:rsidRPr="001A7C71" w14:paraId="420E1B37" w14:textId="77777777" w:rsidTr="00956917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1C3CE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المكان/</w:t>
            </w:r>
          </w:p>
          <w:p w14:paraId="04D1991F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الموقع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EBE139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المؤسسة المسؤولة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2C32EE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مسار المخلفات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AAAB9A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رمز دليل النفايات الأوروبي (</w:t>
            </w:r>
            <w:r w:rsidRPr="007D2100">
              <w:rPr>
                <w:lang w:eastAsia="ar" w:bidi="en-US"/>
              </w:rPr>
              <w:t>EWC</w:t>
            </w:r>
            <w:r w:rsidRPr="007D2100">
              <w:rPr>
                <w:rtl/>
                <w:lang w:eastAsia="ar"/>
              </w:rPr>
              <w:t>) المكون من ست أرقام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86164D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اسم ناقل المخلفات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125C44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رقم رخصة ناقل المخلفات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6A83CF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تاريخ انتهاء التصريح/الرخصة</w:t>
            </w:r>
          </w:p>
          <w:p w14:paraId="6E4F4D46" w14:textId="77777777" w:rsidR="00F16011" w:rsidRPr="007D2100" w:rsidRDefault="00F16011" w:rsidP="00956917">
            <w:pPr>
              <w:pStyle w:val="TableHeading"/>
              <w:bidi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5475A8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عنوان موقع وجهة المخلفات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32A3BF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رقم إعفاء رخصة/تصريح الموقع</w:t>
            </w:r>
          </w:p>
          <w:p w14:paraId="53C097A6" w14:textId="77777777" w:rsidR="00F16011" w:rsidRDefault="00F16011" w:rsidP="00956917">
            <w:pPr>
              <w:pStyle w:val="TableHeading"/>
              <w:bidi/>
            </w:pPr>
          </w:p>
          <w:p w14:paraId="1E869D2A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481047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قبول الموقع لرمز دليل النفايات الأوروبي (</w:t>
            </w:r>
            <w:r w:rsidRPr="007D2100">
              <w:rPr>
                <w:lang w:eastAsia="ar" w:bidi="en-US"/>
              </w:rPr>
              <w:t>EWC</w:t>
            </w:r>
            <w:r w:rsidRPr="007D2100">
              <w:rPr>
                <w:rtl/>
                <w:lang w:eastAsia="ar"/>
              </w:rPr>
              <w:t>)؟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A53A3A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الإجراء المتعلق بالتسلسل الهرمي للمخلفات؟ (أي إعادة الاستخدام/ إعادة التدوير/ الاسترداد) </w:t>
            </w:r>
          </w:p>
          <w:p w14:paraId="1DB79305" w14:textId="77777777" w:rsidR="00F16011" w:rsidRDefault="00F16011" w:rsidP="00956917">
            <w:pPr>
              <w:pStyle w:val="TableHeading"/>
              <w:bidi/>
            </w:pPr>
          </w:p>
          <w:p w14:paraId="268FF964" w14:textId="77777777" w:rsidR="00F16011" w:rsidRPr="007D2100" w:rsidRDefault="00F16011" w:rsidP="00956917">
            <w:pPr>
              <w:pStyle w:val="TableHeading"/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5F2B3F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تاريخ انتهاء مذكرة النقل السنوية؟ (إن وجدت)</w:t>
            </w:r>
          </w:p>
          <w:p w14:paraId="6A0AF962" w14:textId="77777777" w:rsidR="00F16011" w:rsidRPr="007D2100" w:rsidRDefault="00F16011" w:rsidP="00956917">
            <w:pPr>
              <w:pStyle w:val="TableHeading"/>
              <w:bidi/>
            </w:pPr>
          </w:p>
        </w:tc>
      </w:tr>
      <w:tr w:rsidR="00F16011" w:rsidRPr="001A7C71" w14:paraId="65C3816F" w14:textId="77777777" w:rsidTr="00956917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51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69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9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ورقة سريّة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DA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200101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BB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 xml:space="preserve">شركة </w:t>
            </w:r>
            <w:r w:rsidRPr="007D2100">
              <w:rPr>
                <w:lang w:eastAsia="ar" w:bidi="en-US"/>
              </w:rPr>
              <w:t>PHS Datashred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C9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lang w:eastAsia="ar" w:bidi="en-US"/>
              </w:rPr>
              <w:t>CB/MP3493LL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E2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3/31/2016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3D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>
              <w:rPr>
                <w:rtl/>
                <w:lang w:eastAsia="ar"/>
              </w:rPr>
              <w:t>الخرج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07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طلب وضع الإعفاء (</w:t>
            </w:r>
            <w:r w:rsidRPr="007D2100">
              <w:rPr>
                <w:lang w:eastAsia="ar" w:bidi="en-US"/>
              </w:rPr>
              <w:t>EPR)/FE5198GQ/A</w:t>
            </w:r>
            <w:r w:rsidRPr="007D2100">
              <w:rPr>
                <w:rtl/>
                <w:lang w:eastAsia="ar"/>
              </w:rPr>
              <w:t>001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C7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نعم، تم توثيق نوع المخلفات عند الإعفاء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05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أعيد تدويرها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B77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12/4/2019</w:t>
            </w:r>
          </w:p>
        </w:tc>
      </w:tr>
      <w:tr w:rsidR="00F16011" w:rsidRPr="001A7C71" w14:paraId="7FE17535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F6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B8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A6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5A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C9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81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B3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2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18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B2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E5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A4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6806090B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D4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D4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10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5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72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D8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0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09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1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E7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13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49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4658FA0F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0E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6E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3E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FD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6C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90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B1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B2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D3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77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9E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A64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1D4ECBA1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13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8E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EA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8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0A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B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DC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CC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53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FD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7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42F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61532018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C2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F8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C6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B3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FA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D5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3B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56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F7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8E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6F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D0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4AC84A71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2D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9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9B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13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BE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3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8D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7E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F6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84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8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4BA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B7C0039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5C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74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D5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FC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5E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2B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51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76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9C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91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B1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C2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1EAF2F3E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97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AE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3A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DB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B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36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1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A1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A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7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1C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A0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F276C78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9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5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C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1A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D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6F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2D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6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A8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64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EC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7F3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3074D7D7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01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ED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35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BC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6F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D9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F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62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81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B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39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BB7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DBD5ECD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68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CB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E4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AE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4A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ED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28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4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88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C2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89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36B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2D10C24F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5E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21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7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81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1A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1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1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04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4F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1B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E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419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7F05237A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2D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AA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FE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FF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AB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87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16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33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C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39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94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93B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</w:tbl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4FDE2E42" w14:textId="602E87C1" w:rsidR="00677053" w:rsidRDefault="00677053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8FD6" w14:textId="77777777" w:rsidR="007B3D54" w:rsidRDefault="007B3D54">
      <w:r>
        <w:separator/>
      </w:r>
    </w:p>
    <w:p w14:paraId="71A1EA58" w14:textId="77777777" w:rsidR="007B3D54" w:rsidRDefault="007B3D54"/>
  </w:endnote>
  <w:endnote w:type="continuationSeparator" w:id="0">
    <w:p w14:paraId="2A9A41C6" w14:textId="77777777" w:rsidR="007B3D54" w:rsidRDefault="007B3D54">
      <w:r>
        <w:continuationSeparator/>
      </w:r>
    </w:p>
    <w:p w14:paraId="7ADA0C49" w14:textId="77777777" w:rsidR="007B3D54" w:rsidRDefault="007B3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7812DF90" w:rsidR="00EF6C6F" w:rsidRDefault="007B3D54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B47C9">
          <w:rPr>
            <w:sz w:val="16"/>
            <w:szCs w:val="16"/>
          </w:rPr>
          <w:t>EOM-ZM0-TP-000089-AR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79B9987C" w:rsidR="0064136C" w:rsidRDefault="007B3D54" w:rsidP="007B3266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48BE">
          <w:rPr>
            <w:sz w:val="16"/>
            <w:szCs w:val="16"/>
          </w:rPr>
          <w:t>EOM-ZM0-TP-0000</w:t>
        </w:r>
        <w:r w:rsidR="00B74F5F">
          <w:rPr>
            <w:sz w:val="16"/>
            <w:szCs w:val="16"/>
          </w:rPr>
          <w:t>8</w:t>
        </w:r>
        <w:r w:rsidR="007B3266">
          <w:rPr>
            <w:sz w:val="16"/>
            <w:szCs w:val="16"/>
          </w:rPr>
          <w:t>9</w:t>
        </w:r>
        <w:r w:rsidR="00BB47C9">
          <w:rPr>
            <w:sz w:val="16"/>
            <w:szCs w:val="16"/>
          </w:rPr>
          <w:t>-AR</w:t>
        </w:r>
        <w:r w:rsidR="003A48BE">
          <w:rPr>
            <w:sz w:val="16"/>
            <w:szCs w:val="16"/>
          </w:rPr>
          <w:t xml:space="preserve"> Rev 00</w:t>
        </w:r>
        <w:r w:rsidR="00BB47C9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7B3266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7B3266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20A9" w14:textId="77777777" w:rsidR="007B3D54" w:rsidRDefault="007B3D54">
      <w:r>
        <w:separator/>
      </w:r>
    </w:p>
    <w:p w14:paraId="5216F625" w14:textId="77777777" w:rsidR="007B3D54" w:rsidRDefault="007B3D54"/>
  </w:footnote>
  <w:footnote w:type="continuationSeparator" w:id="0">
    <w:p w14:paraId="1D35B529" w14:textId="77777777" w:rsidR="007B3D54" w:rsidRDefault="007B3D54">
      <w:r>
        <w:continuationSeparator/>
      </w:r>
    </w:p>
    <w:p w14:paraId="30739660" w14:textId="77777777" w:rsidR="007B3D54" w:rsidRDefault="007B3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EF6C6F" w14:paraId="10AEDE18" w14:textId="77777777" w:rsidTr="00F77375">
      <w:trPr>
        <w:trHeight w:val="420"/>
      </w:trPr>
      <w:tc>
        <w:tcPr>
          <w:tcW w:w="2822" w:type="dxa"/>
        </w:tcPr>
        <w:p w14:paraId="30332052" w14:textId="58BEBAA7" w:rsidR="00EF6C6F" w:rsidRDefault="00EF6C6F" w:rsidP="00EF6C6F">
          <w:pPr>
            <w:pStyle w:val="HeadingCenter"/>
            <w:bidi/>
            <w:jc w:val="both"/>
          </w:pPr>
          <w:r w:rsidRPr="001D2E0F">
            <w:rPr>
              <w:noProof/>
              <w:rtl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280B9055" wp14:editId="7293833C">
                <wp:simplePos x="0" y="0"/>
                <wp:positionH relativeFrom="column">
                  <wp:posOffset>1348740</wp:posOffset>
                </wp:positionH>
                <wp:positionV relativeFrom="page">
                  <wp:posOffset>-131445</wp:posOffset>
                </wp:positionV>
                <wp:extent cx="1604645" cy="5143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p w14:paraId="234E5F68" w14:textId="71084B1A" w:rsidR="00EF6C6F" w:rsidRPr="006A25F8" w:rsidRDefault="00EF6C6F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DAD6" w14:textId="11152CD3" w:rsidR="003A48BE" w:rsidRDefault="002C5848">
    <w:pPr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EBF5E9" wp14:editId="3C798C0E">
          <wp:simplePos x="0" y="0"/>
          <wp:positionH relativeFrom="column">
            <wp:posOffset>-48895</wp:posOffset>
          </wp:positionH>
          <wp:positionV relativeFrom="paragraph">
            <wp:posOffset>-144145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3A48BE" w14:paraId="59F494CF" w14:textId="77777777" w:rsidTr="003A48BE">
      <w:tc>
        <w:tcPr>
          <w:tcW w:w="9995" w:type="dxa"/>
          <w:vAlign w:val="center"/>
        </w:tcPr>
        <w:p w14:paraId="345FCAD1" w14:textId="2E9B2633" w:rsidR="003A48BE" w:rsidRPr="001D2E0F" w:rsidRDefault="003A48BE" w:rsidP="007B3266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06364D">
            <w:rPr>
              <w:noProof/>
              <w:sz w:val="24"/>
              <w:szCs w:val="24"/>
              <w:rtl/>
              <w:lang w:eastAsia="ar"/>
            </w:rPr>
            <w:t xml:space="preserve">نموذج مصفوفة الامتثال لإدارة المخلفات </w:t>
          </w:r>
          <w:r w:rsidR="007B3266">
            <w:rPr>
              <w:rFonts w:hint="cs"/>
              <w:noProof/>
              <w:sz w:val="24"/>
              <w:szCs w:val="24"/>
              <w:rtl/>
              <w:lang w:eastAsia="ar"/>
            </w:rPr>
            <w:t xml:space="preserve">في الحدائق والمنتزهات </w:t>
          </w:r>
        </w:p>
      </w:tc>
    </w:tr>
  </w:tbl>
  <w:p w14:paraId="321C6913" w14:textId="24B297EE" w:rsidR="0064136C" w:rsidRPr="002C5848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64D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6AF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37FDC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0DF6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848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8BE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3B76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6A24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266"/>
    <w:rsid w:val="007B35C1"/>
    <w:rsid w:val="007B3CFD"/>
    <w:rsid w:val="007B3D54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4F5F"/>
    <w:rsid w:val="00B755F3"/>
    <w:rsid w:val="00B759D5"/>
    <w:rsid w:val="00B76354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47C9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16011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A7F70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  <w:style w:type="paragraph" w:customStyle="1" w:styleId="TT9pt">
    <w:name w:val="TT 9pt"/>
    <w:basedOn w:val="TableText"/>
    <w:link w:val="TT9ptChar"/>
    <w:qFormat/>
    <w:rsid w:val="00F16011"/>
    <w:pPr>
      <w:framePr w:hSpace="180" w:wrap="around" w:vAnchor="page" w:hAnchor="margin" w:y="2156"/>
      <w:jc w:val="center"/>
    </w:pPr>
    <w:rPr>
      <w:rFonts w:cs="Arial"/>
      <w:sz w:val="18"/>
      <w:szCs w:val="18"/>
    </w:rPr>
  </w:style>
  <w:style w:type="character" w:customStyle="1" w:styleId="TT9ptChar">
    <w:name w:val="TT 9pt Char"/>
    <w:basedOn w:val="TableTextChar"/>
    <w:link w:val="TT9pt"/>
    <w:rsid w:val="00F1601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2B286-D201-4BE0-BF1E-4857047B9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E4DAE-D465-441D-B8CA-542E53838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761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EOM-ZM0-TP-000089-AR Rev 000</dc:subject>
  <dc:creator>Joel Reyes</dc:creator>
  <cp:keywords>ᅟ</cp:keywords>
  <cp:lastModifiedBy>جانسيل سالدانا  Jancil Saldhana</cp:lastModifiedBy>
  <cp:revision>26</cp:revision>
  <cp:lastPrinted>2017-03-07T13:13:00Z</cp:lastPrinted>
  <dcterms:created xsi:type="dcterms:W3CDTF">2020-01-26T06:19:00Z</dcterms:created>
  <dcterms:modified xsi:type="dcterms:W3CDTF">2021-12-22T07:58:00Z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